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BFF" w:rsidRPr="00A82C8C" w:rsidRDefault="00F81BFF" w:rsidP="004A3F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2C8C">
        <w:rPr>
          <w:rFonts w:ascii="Times New Roman" w:hAnsi="Times New Roman" w:cs="Times New Roman"/>
          <w:b/>
          <w:bCs/>
          <w:sz w:val="28"/>
          <w:szCs w:val="28"/>
        </w:rPr>
        <w:t xml:space="preserve">График работы (загруженности ) мастерской «Электромонтаж»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Pr="00A82C8C">
        <w:rPr>
          <w:rFonts w:ascii="Times New Roman" w:hAnsi="Times New Roman" w:cs="Times New Roman"/>
          <w:b/>
          <w:bCs/>
          <w:sz w:val="28"/>
          <w:szCs w:val="28"/>
        </w:rPr>
        <w:t>на 2022-2023 учебный год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2"/>
        <w:gridCol w:w="2668"/>
        <w:gridCol w:w="2318"/>
        <w:gridCol w:w="1575"/>
        <w:gridCol w:w="1541"/>
        <w:gridCol w:w="897"/>
      </w:tblGrid>
      <w:tr w:rsidR="00F81BFF" w:rsidRPr="00FE0775">
        <w:tc>
          <w:tcPr>
            <w:tcW w:w="572" w:type="dxa"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68" w:type="dxa"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5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2318" w:type="dxa"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5">
              <w:rPr>
                <w:rFonts w:ascii="Times New Roman" w:hAnsi="Times New Roman" w:cs="Times New Roman"/>
                <w:sz w:val="28"/>
                <w:szCs w:val="28"/>
              </w:rPr>
              <w:t>Наименование (ОП,ПМ,УП,ПП)</w:t>
            </w:r>
          </w:p>
        </w:tc>
        <w:tc>
          <w:tcPr>
            <w:tcW w:w="1575" w:type="dxa"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5"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</w:p>
        </w:tc>
        <w:tc>
          <w:tcPr>
            <w:tcW w:w="1541" w:type="dxa"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5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897" w:type="dxa"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F81BFF" w:rsidRPr="00FE0775">
        <w:tc>
          <w:tcPr>
            <w:tcW w:w="9571" w:type="dxa"/>
            <w:gridSpan w:val="6"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07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Программы СПО, реализуемые с использованием материально-технической базы мастерской</w:t>
            </w:r>
            <w:r w:rsidRPr="00FE07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FE07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FE07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</w:tr>
      <w:tr w:rsidR="00F81BFF" w:rsidRPr="00FE0775">
        <w:tc>
          <w:tcPr>
            <w:tcW w:w="572" w:type="dxa"/>
            <w:vMerge w:val="restart"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8" w:type="dxa"/>
            <w:vMerge w:val="restart"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5">
              <w:rPr>
                <w:rFonts w:ascii="Times New Roman" w:hAnsi="Times New Roman" w:cs="Times New Roman"/>
                <w:sz w:val="28"/>
                <w:szCs w:val="28"/>
              </w:rPr>
              <w:t>«13.01.10 Электромонтер по ремонту и обслуживанию электрооборудования (по отраслям)</w:t>
            </w:r>
          </w:p>
        </w:tc>
        <w:tc>
          <w:tcPr>
            <w:tcW w:w="2318" w:type="dxa"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775">
              <w:rPr>
                <w:rFonts w:ascii="Times New Roman" w:hAnsi="Times New Roman" w:cs="Times New Roman"/>
                <w:sz w:val="24"/>
                <w:szCs w:val="24"/>
              </w:rPr>
              <w:t>МДК.01.01. Основы слесарно-сборочных и электромонтажных работ</w:t>
            </w:r>
          </w:p>
        </w:tc>
        <w:tc>
          <w:tcPr>
            <w:tcW w:w="1575" w:type="dxa"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77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и лабораторные работы</w:t>
            </w:r>
          </w:p>
        </w:tc>
        <w:tc>
          <w:tcPr>
            <w:tcW w:w="1541" w:type="dxa"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5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97" w:type="dxa"/>
            <w:vMerge w:val="restart"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5">
              <w:rPr>
                <w:rFonts w:ascii="Times New Roman" w:hAnsi="Times New Roman" w:cs="Times New Roman"/>
                <w:sz w:val="28"/>
                <w:szCs w:val="28"/>
              </w:rPr>
              <w:t>394</w:t>
            </w:r>
          </w:p>
        </w:tc>
      </w:tr>
      <w:tr w:rsidR="00F81BFF" w:rsidRPr="00FE0775">
        <w:tc>
          <w:tcPr>
            <w:tcW w:w="572" w:type="dxa"/>
            <w:vMerge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775">
              <w:rPr>
                <w:rFonts w:ascii="Times New Roman" w:hAnsi="Times New Roman" w:cs="Times New Roman"/>
                <w:sz w:val="24"/>
                <w:szCs w:val="24"/>
              </w:rPr>
              <w:t>УП 01 Основы слесарно-сборочных и электромонтажных работ</w:t>
            </w:r>
          </w:p>
        </w:tc>
        <w:tc>
          <w:tcPr>
            <w:tcW w:w="1575" w:type="dxa"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775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541" w:type="dxa"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5">
              <w:rPr>
                <w:rFonts w:ascii="Times New Roman" w:hAnsi="Times New Roman" w:cs="Times New Roman"/>
                <w:sz w:val="28"/>
                <w:szCs w:val="28"/>
              </w:rPr>
              <w:t>324</w:t>
            </w:r>
          </w:p>
        </w:tc>
        <w:tc>
          <w:tcPr>
            <w:tcW w:w="897" w:type="dxa"/>
            <w:vMerge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BFF" w:rsidRPr="00FE0775">
        <w:tc>
          <w:tcPr>
            <w:tcW w:w="572" w:type="dxa"/>
            <w:vMerge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775">
              <w:rPr>
                <w:rFonts w:ascii="Times New Roman" w:hAnsi="Times New Roman" w:cs="Times New Roman"/>
                <w:sz w:val="24"/>
                <w:szCs w:val="24"/>
              </w:rPr>
              <w:t>МДК.01.02 Организация работ  по сборке,монтажу и ремонту электрооборудования промышленных организаций</w:t>
            </w:r>
          </w:p>
        </w:tc>
        <w:tc>
          <w:tcPr>
            <w:tcW w:w="1575" w:type="dxa"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и лабораторные работы</w:t>
            </w:r>
            <w:r w:rsidRPr="00FE077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41" w:type="dxa"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5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897" w:type="dxa"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5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</w:tr>
      <w:tr w:rsidR="00F81BFF" w:rsidRPr="00FE0775">
        <w:tc>
          <w:tcPr>
            <w:tcW w:w="572" w:type="dxa"/>
            <w:vMerge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775">
              <w:rPr>
                <w:rFonts w:ascii="Times New Roman" w:hAnsi="Times New Roman" w:cs="Times New Roman"/>
                <w:sz w:val="24"/>
                <w:szCs w:val="24"/>
              </w:rPr>
              <w:t xml:space="preserve">МДК 02.01 Организация и технология проверки электрооборудования </w:t>
            </w:r>
          </w:p>
        </w:tc>
        <w:tc>
          <w:tcPr>
            <w:tcW w:w="1575" w:type="dxa"/>
          </w:tcPr>
          <w:p w:rsidR="00F81BFF" w:rsidRPr="00FE0775" w:rsidRDefault="00F81BFF" w:rsidP="00FE0775">
            <w:pPr>
              <w:spacing w:after="0" w:line="240" w:lineRule="auto"/>
            </w:pPr>
            <w:r w:rsidRPr="00FE077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и лабораторные работы</w:t>
            </w:r>
          </w:p>
        </w:tc>
        <w:tc>
          <w:tcPr>
            <w:tcW w:w="1541" w:type="dxa"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5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897" w:type="dxa"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5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F81BFF" w:rsidRPr="00FE0775">
        <w:tc>
          <w:tcPr>
            <w:tcW w:w="572" w:type="dxa"/>
            <w:vMerge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775">
              <w:rPr>
                <w:rFonts w:ascii="Times New Roman" w:hAnsi="Times New Roman" w:cs="Times New Roman"/>
                <w:sz w:val="24"/>
                <w:szCs w:val="24"/>
              </w:rPr>
              <w:t>МДК 02.02 Контрольно-измерительные приборы</w:t>
            </w:r>
          </w:p>
        </w:tc>
        <w:tc>
          <w:tcPr>
            <w:tcW w:w="1575" w:type="dxa"/>
          </w:tcPr>
          <w:p w:rsidR="00F81BFF" w:rsidRPr="00FE0775" w:rsidRDefault="00F81BFF" w:rsidP="00FE0775">
            <w:pPr>
              <w:spacing w:after="0" w:line="240" w:lineRule="auto"/>
            </w:pPr>
            <w:r w:rsidRPr="00FE077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и лабораторные работы</w:t>
            </w:r>
          </w:p>
        </w:tc>
        <w:tc>
          <w:tcPr>
            <w:tcW w:w="1541" w:type="dxa"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5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97" w:type="dxa"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5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F81BFF" w:rsidRPr="00FE0775">
        <w:tc>
          <w:tcPr>
            <w:tcW w:w="572" w:type="dxa"/>
            <w:vMerge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775">
              <w:rPr>
                <w:rFonts w:ascii="Times New Roman" w:hAnsi="Times New Roman" w:cs="Times New Roman"/>
                <w:sz w:val="24"/>
                <w:szCs w:val="24"/>
              </w:rPr>
              <w:t>МДК 03.01 Организация и техническое обслуживание электрооборудования промышленных организаций</w:t>
            </w:r>
          </w:p>
        </w:tc>
        <w:tc>
          <w:tcPr>
            <w:tcW w:w="1575" w:type="dxa"/>
          </w:tcPr>
          <w:p w:rsidR="00F81BFF" w:rsidRPr="00FE0775" w:rsidRDefault="00F81BFF" w:rsidP="00FE0775">
            <w:pPr>
              <w:spacing w:after="0" w:line="240" w:lineRule="auto"/>
            </w:pPr>
            <w:r w:rsidRPr="00FE077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и лабораторные работы</w:t>
            </w:r>
          </w:p>
        </w:tc>
        <w:tc>
          <w:tcPr>
            <w:tcW w:w="1541" w:type="dxa"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5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897" w:type="dxa"/>
            <w:vMerge w:val="restart"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5">
              <w:rPr>
                <w:rFonts w:ascii="Times New Roman" w:hAnsi="Times New Roman" w:cs="Times New Roman"/>
                <w:sz w:val="28"/>
                <w:szCs w:val="28"/>
              </w:rPr>
              <w:t>443</w:t>
            </w:r>
          </w:p>
        </w:tc>
      </w:tr>
      <w:tr w:rsidR="00F81BFF" w:rsidRPr="00FE0775">
        <w:tc>
          <w:tcPr>
            <w:tcW w:w="572" w:type="dxa"/>
            <w:vMerge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8" w:type="dxa"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775">
              <w:rPr>
                <w:rFonts w:ascii="Times New Roman" w:hAnsi="Times New Roman" w:cs="Times New Roman"/>
                <w:sz w:val="24"/>
                <w:szCs w:val="24"/>
              </w:rPr>
              <w:t>УП 03 Организация и техническое обслуживание электрооборудования промышленных организаций</w:t>
            </w:r>
          </w:p>
        </w:tc>
        <w:tc>
          <w:tcPr>
            <w:tcW w:w="1575" w:type="dxa"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775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541" w:type="dxa"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5"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897" w:type="dxa"/>
            <w:vMerge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BFF" w:rsidRPr="00FE0775">
        <w:tc>
          <w:tcPr>
            <w:tcW w:w="9571" w:type="dxa"/>
            <w:gridSpan w:val="6"/>
          </w:tcPr>
          <w:p w:rsidR="00F81BFF" w:rsidRPr="00FE0775" w:rsidRDefault="00F81BFF" w:rsidP="00FE0775">
            <w:pPr>
              <w:shd w:val="clear" w:color="auto" w:fill="FAFBFC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077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Программы профессионального обучения для взрослых</w:t>
            </w:r>
          </w:p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BFF" w:rsidRPr="00FE0775">
        <w:tc>
          <w:tcPr>
            <w:tcW w:w="572" w:type="dxa"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8" w:type="dxa"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19861 Электромонтер по ремонту и обслуживанию электрооборудования</w:t>
            </w:r>
          </w:p>
        </w:tc>
        <w:tc>
          <w:tcPr>
            <w:tcW w:w="3893" w:type="dxa"/>
            <w:gridSpan w:val="2"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77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и лабораторные работы</w:t>
            </w:r>
          </w:p>
        </w:tc>
        <w:tc>
          <w:tcPr>
            <w:tcW w:w="1541" w:type="dxa"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5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897" w:type="dxa"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5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F81BFF" w:rsidRPr="00FE0775">
        <w:tc>
          <w:tcPr>
            <w:tcW w:w="9571" w:type="dxa"/>
            <w:gridSpan w:val="6"/>
          </w:tcPr>
          <w:p w:rsidR="00F81BFF" w:rsidRPr="00FE0775" w:rsidRDefault="00F81BFF" w:rsidP="00FE0775">
            <w:pPr>
              <w:shd w:val="clear" w:color="auto" w:fill="FAFBFC"/>
              <w:spacing w:after="15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077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Программы дополнительного образования для детей </w:t>
            </w:r>
          </w:p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BFF" w:rsidRPr="00FE0775">
        <w:tc>
          <w:tcPr>
            <w:tcW w:w="572" w:type="dxa"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68" w:type="dxa"/>
          </w:tcPr>
          <w:p w:rsidR="00F81BFF" w:rsidRPr="004A3FA2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FA2">
              <w:rPr>
                <w:rFonts w:ascii="Times New Roman" w:hAnsi="Times New Roman" w:cs="Times New Roman"/>
                <w:sz w:val="24"/>
                <w:szCs w:val="24"/>
              </w:rPr>
              <w:t>Основы профессионального самоопределения</w:t>
            </w:r>
          </w:p>
        </w:tc>
        <w:tc>
          <w:tcPr>
            <w:tcW w:w="3893" w:type="dxa"/>
            <w:gridSpan w:val="2"/>
          </w:tcPr>
          <w:p w:rsidR="00F81BFF" w:rsidRPr="004A3FA2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FA2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и лабораторные работы</w:t>
            </w:r>
          </w:p>
        </w:tc>
        <w:tc>
          <w:tcPr>
            <w:tcW w:w="1541" w:type="dxa"/>
          </w:tcPr>
          <w:p w:rsidR="00F81BFF" w:rsidRPr="004A3FA2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FA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97" w:type="dxa"/>
          </w:tcPr>
          <w:p w:rsidR="00F81BFF" w:rsidRPr="004A3FA2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FA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F81BFF" w:rsidRPr="00FE0775">
        <w:tc>
          <w:tcPr>
            <w:tcW w:w="572" w:type="dxa"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68" w:type="dxa"/>
          </w:tcPr>
          <w:p w:rsidR="00F81BFF" w:rsidRPr="004A3FA2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FA2">
              <w:rPr>
                <w:rFonts w:ascii="Times New Roman" w:hAnsi="Times New Roman" w:cs="Times New Roman"/>
                <w:sz w:val="24"/>
                <w:szCs w:val="24"/>
              </w:rPr>
              <w:t>Электроснабжение дома</w:t>
            </w:r>
          </w:p>
        </w:tc>
        <w:tc>
          <w:tcPr>
            <w:tcW w:w="3893" w:type="dxa"/>
            <w:gridSpan w:val="2"/>
          </w:tcPr>
          <w:p w:rsidR="00F81BFF" w:rsidRPr="004A3FA2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3FA2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и лабораторные работы</w:t>
            </w:r>
          </w:p>
        </w:tc>
        <w:tc>
          <w:tcPr>
            <w:tcW w:w="1541" w:type="dxa"/>
          </w:tcPr>
          <w:p w:rsidR="00F81BFF" w:rsidRPr="004A3FA2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FA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97" w:type="dxa"/>
          </w:tcPr>
          <w:p w:rsidR="00F81BFF" w:rsidRPr="004A3FA2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FA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F81BFF" w:rsidRPr="00FE0775">
        <w:tc>
          <w:tcPr>
            <w:tcW w:w="9571" w:type="dxa"/>
            <w:gridSpan w:val="6"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Программы профессионального обучения школьников в рамках проекта "Первая профессия"</w:t>
            </w:r>
          </w:p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BFF" w:rsidRPr="00FE0775">
        <w:tc>
          <w:tcPr>
            <w:tcW w:w="572" w:type="dxa"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68" w:type="dxa"/>
          </w:tcPr>
          <w:p w:rsidR="00F81BFF" w:rsidRPr="004A3FA2" w:rsidRDefault="00F81BFF" w:rsidP="00FE07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3FA2">
              <w:rPr>
                <w:rFonts w:ascii="Times New Roman" w:hAnsi="Times New Roman" w:cs="Times New Roman"/>
              </w:rPr>
              <w:t>19806</w:t>
            </w:r>
          </w:p>
          <w:p w:rsidR="00F81BFF" w:rsidRPr="004A3FA2" w:rsidRDefault="00F81BFF" w:rsidP="00FE07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3FA2">
              <w:rPr>
                <w:rFonts w:ascii="Times New Roman" w:hAnsi="Times New Roman" w:cs="Times New Roman"/>
              </w:rPr>
              <w:t>Электромонтажник по освещению и осветительным сетям</w:t>
            </w:r>
          </w:p>
        </w:tc>
        <w:tc>
          <w:tcPr>
            <w:tcW w:w="3893" w:type="dxa"/>
            <w:gridSpan w:val="2"/>
          </w:tcPr>
          <w:p w:rsidR="00F81BFF" w:rsidRPr="004A3FA2" w:rsidRDefault="00F81BFF" w:rsidP="00FE07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3FA2">
              <w:rPr>
                <w:rFonts w:ascii="Times New Roman" w:hAnsi="Times New Roman" w:cs="Times New Roman"/>
              </w:rPr>
              <w:t>Практические занятия и лабораторные работы</w:t>
            </w:r>
          </w:p>
        </w:tc>
        <w:tc>
          <w:tcPr>
            <w:tcW w:w="1541" w:type="dxa"/>
          </w:tcPr>
          <w:p w:rsidR="00F81BFF" w:rsidRPr="004A3FA2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FA2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97" w:type="dxa"/>
          </w:tcPr>
          <w:p w:rsidR="00F81BFF" w:rsidRPr="004A3FA2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FA2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F81BFF" w:rsidRPr="004A3FA2" w:rsidRDefault="00F81BFF" w:rsidP="00524B2F">
      <w:pPr>
        <w:shd w:val="clear" w:color="auto" w:fill="FAFBFC"/>
        <w:spacing w:line="240" w:lineRule="auto"/>
        <w:rPr>
          <w:rFonts w:ascii="Tahoma" w:hAnsi="Tahoma" w:cs="Tahoma"/>
          <w:color w:val="022F50"/>
          <w:lang w:eastAsia="ru-RU"/>
        </w:rPr>
      </w:pPr>
    </w:p>
    <w:p w:rsidR="00F81BFF" w:rsidRPr="00DA0E31" w:rsidRDefault="00F81BFF" w:rsidP="00524B2F">
      <w:pPr>
        <w:shd w:val="clear" w:color="auto" w:fill="FAFBFC"/>
        <w:spacing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DA0E3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 профессионального обучения, реализуемые в мастерской "Электромонтаж"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A0E3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для взрослых:</w:t>
      </w:r>
    </w:p>
    <w:tbl>
      <w:tblPr>
        <w:tblW w:w="0" w:type="auto"/>
        <w:tblInd w:w="-13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08"/>
        <w:gridCol w:w="2403"/>
        <w:gridCol w:w="885"/>
        <w:gridCol w:w="1147"/>
        <w:gridCol w:w="2912"/>
        <w:gridCol w:w="1570"/>
      </w:tblGrid>
      <w:tr w:rsidR="00F81BFF" w:rsidRPr="00FE0775" w:rsidTr="004A3FA2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1BFF" w:rsidRPr="002C2D8B" w:rsidRDefault="00F81BFF" w:rsidP="00524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2D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1BFF" w:rsidRPr="002C2D8B" w:rsidRDefault="00F81BFF" w:rsidP="00524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2D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Программа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1BFF" w:rsidRPr="002C2D8B" w:rsidRDefault="00F81BFF" w:rsidP="00524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2D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Стадия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1BFF" w:rsidRPr="002C2D8B" w:rsidRDefault="00F81BFF" w:rsidP="00524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2D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Начало обучения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1BFF" w:rsidRPr="002C2D8B" w:rsidRDefault="00F81BFF" w:rsidP="00524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2D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Документ об окончании обучения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1BFF" w:rsidRPr="002C2D8B" w:rsidRDefault="00F81BFF" w:rsidP="00524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C2D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Записаться по программе</w:t>
            </w:r>
          </w:p>
        </w:tc>
      </w:tr>
      <w:tr w:rsidR="00F81BFF" w:rsidRPr="00FE0775" w:rsidTr="004A3FA2"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1BFF" w:rsidRPr="00524B2F" w:rsidRDefault="00F81BFF" w:rsidP="00524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1BFF" w:rsidRPr="00524B2F" w:rsidRDefault="00F81BFF" w:rsidP="00524B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4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19861 Электромонтер по ремонту и обслуживанию электрооборудования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1BFF" w:rsidRPr="00524B2F" w:rsidRDefault="00F81BFF" w:rsidP="00524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4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1BFF" w:rsidRPr="00524B2F" w:rsidRDefault="00F81BFF" w:rsidP="00524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4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1BFF" w:rsidRPr="00524B2F" w:rsidRDefault="00F81BFF" w:rsidP="00524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4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Свидетельство о профессиональной подготовке с присвоением квалификации</w:t>
            </w:r>
          </w:p>
        </w:tc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1BFF" w:rsidRDefault="00F81BFF" w:rsidP="00524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8(81751)214</w:t>
            </w:r>
            <w:r w:rsidRPr="00524B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81BFF" w:rsidRPr="00524B2F" w:rsidRDefault="00F81BFF" w:rsidP="00524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8(81751)21405</w:t>
            </w:r>
          </w:p>
        </w:tc>
      </w:tr>
    </w:tbl>
    <w:p w:rsidR="00F81BFF" w:rsidRDefault="00F81BFF" w:rsidP="009708E1">
      <w:pPr>
        <w:shd w:val="clear" w:color="auto" w:fill="FAFBFC"/>
        <w:spacing w:after="150" w:line="240" w:lineRule="auto"/>
        <w:rPr>
          <w:rFonts w:ascii="Tahoma" w:hAnsi="Tahoma" w:cs="Tahoma"/>
          <w:b/>
          <w:bCs/>
          <w:color w:val="000000"/>
          <w:sz w:val="21"/>
          <w:szCs w:val="21"/>
          <w:lang w:eastAsia="ru-RU"/>
        </w:rPr>
      </w:pPr>
    </w:p>
    <w:p w:rsidR="00F81BFF" w:rsidRPr="00DA0E31" w:rsidRDefault="00F81BFF" w:rsidP="009708E1">
      <w:pPr>
        <w:shd w:val="clear" w:color="auto" w:fill="FAFBFC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0E3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 профессионального обучения школьников в рамках проекта "Первая профессия", реализуемые в мастерской "Электромонтаж":</w:t>
      </w:r>
    </w:p>
    <w:tbl>
      <w:tblPr>
        <w:tblW w:w="0" w:type="auto"/>
        <w:tblInd w:w="-13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43"/>
        <w:gridCol w:w="2452"/>
        <w:gridCol w:w="905"/>
        <w:gridCol w:w="1247"/>
        <w:gridCol w:w="2609"/>
        <w:gridCol w:w="1729"/>
      </w:tblGrid>
      <w:tr w:rsidR="00F81BFF" w:rsidRPr="00FE07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</w:tcPr>
          <w:p w:rsidR="00F81BFF" w:rsidRPr="002C2D8B" w:rsidRDefault="00F81BFF" w:rsidP="009708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D8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</w:tcPr>
          <w:p w:rsidR="00F81BFF" w:rsidRPr="002C2D8B" w:rsidRDefault="00F81BFF" w:rsidP="009708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D8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</w:tcPr>
          <w:p w:rsidR="00F81BFF" w:rsidRPr="002C2D8B" w:rsidRDefault="00F81BFF" w:rsidP="009708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D8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Стадия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</w:tcPr>
          <w:p w:rsidR="00F81BFF" w:rsidRPr="002C2D8B" w:rsidRDefault="00F81BFF" w:rsidP="009708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D8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</w:tcPr>
          <w:p w:rsidR="00F81BFF" w:rsidRPr="002C2D8B" w:rsidRDefault="00F81BFF" w:rsidP="009708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D8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 об окончании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</w:tcPr>
          <w:p w:rsidR="00F81BFF" w:rsidRPr="002C2D8B" w:rsidRDefault="00F81BFF" w:rsidP="009708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D8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Записаться по программе</w:t>
            </w:r>
          </w:p>
        </w:tc>
      </w:tr>
      <w:tr w:rsidR="00F81BFF" w:rsidRPr="00FE07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</w:tcPr>
          <w:p w:rsidR="00F81BFF" w:rsidRPr="009708E1" w:rsidRDefault="00F81BFF" w:rsidP="009708E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</w:pPr>
            <w:r w:rsidRPr="009708E1">
              <w:rPr>
                <w:rFonts w:ascii="Tahoma" w:hAnsi="Tahoma" w:cs="Tahoma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</w:tcPr>
          <w:p w:rsidR="00F81BFF" w:rsidRPr="004A3FA2" w:rsidRDefault="00F81BFF" w:rsidP="005A1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3F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19806</w:t>
            </w:r>
          </w:p>
          <w:p w:rsidR="00F81BFF" w:rsidRPr="004A3FA2" w:rsidRDefault="00F81BFF" w:rsidP="005A19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3F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Электромонтажник по освещению и осветительным сетям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</w:tcPr>
          <w:p w:rsidR="00F81BFF" w:rsidRPr="004A3FA2" w:rsidRDefault="00F81BFF" w:rsidP="009708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3F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</w:tcPr>
          <w:p w:rsidR="00F81BFF" w:rsidRPr="004A3FA2" w:rsidRDefault="00F81BFF" w:rsidP="009708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3F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</w:tcPr>
          <w:p w:rsidR="00F81BFF" w:rsidRPr="004A3FA2" w:rsidRDefault="00F81BFF" w:rsidP="009708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3F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профессиональной подготовке с присвоением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</w:tcPr>
          <w:p w:rsidR="00F81BFF" w:rsidRPr="004A3FA2" w:rsidRDefault="00F81BFF" w:rsidP="009708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3F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8(81751)21449,</w:t>
            </w:r>
          </w:p>
          <w:p w:rsidR="00F81BFF" w:rsidRPr="004A3FA2" w:rsidRDefault="00F81BFF" w:rsidP="009708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3F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8(81751)21405</w:t>
            </w:r>
          </w:p>
        </w:tc>
      </w:tr>
    </w:tbl>
    <w:p w:rsidR="00F81BFF" w:rsidRPr="009708E1" w:rsidRDefault="00F81BFF" w:rsidP="009708E1">
      <w:pPr>
        <w:shd w:val="clear" w:color="auto" w:fill="FAFBFC"/>
        <w:spacing w:after="150" w:line="240" w:lineRule="auto"/>
        <w:rPr>
          <w:rFonts w:ascii="Tahoma" w:hAnsi="Tahoma" w:cs="Tahoma"/>
          <w:color w:val="000000"/>
          <w:sz w:val="21"/>
          <w:szCs w:val="21"/>
          <w:lang w:eastAsia="ru-RU"/>
        </w:rPr>
      </w:pPr>
      <w:r w:rsidRPr="009708E1">
        <w:rPr>
          <w:rFonts w:ascii="Tahoma" w:hAnsi="Tahoma" w:cs="Tahoma"/>
          <w:color w:val="000000"/>
          <w:sz w:val="21"/>
          <w:szCs w:val="21"/>
          <w:lang w:eastAsia="ru-RU"/>
        </w:rPr>
        <w:t> </w:t>
      </w:r>
    </w:p>
    <w:tbl>
      <w:tblPr>
        <w:tblW w:w="574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48"/>
        <w:gridCol w:w="2393"/>
      </w:tblGrid>
      <w:tr w:rsidR="00F81BFF" w:rsidRPr="00FE0775" w:rsidTr="004A3FA2">
        <w:tc>
          <w:tcPr>
            <w:tcW w:w="3348" w:type="dxa"/>
          </w:tcPr>
          <w:bookmarkEnd w:id="0"/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часов работы в мастерской-1465</w:t>
            </w:r>
          </w:p>
        </w:tc>
        <w:tc>
          <w:tcPr>
            <w:tcW w:w="2393" w:type="dxa"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5">
              <w:rPr>
                <w:rFonts w:ascii="Times New Roman" w:hAnsi="Times New Roman" w:cs="Times New Roman"/>
                <w:sz w:val="28"/>
                <w:szCs w:val="28"/>
              </w:rPr>
              <w:t>1465</w:t>
            </w:r>
          </w:p>
        </w:tc>
      </w:tr>
      <w:tr w:rsidR="00F81BFF" w:rsidRPr="00FE0775" w:rsidTr="004A3FA2">
        <w:tc>
          <w:tcPr>
            <w:tcW w:w="3348" w:type="dxa"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Учебных занятий, %</w:t>
            </w:r>
          </w:p>
        </w:tc>
        <w:tc>
          <w:tcPr>
            <w:tcW w:w="2393" w:type="dxa"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5">
              <w:rPr>
                <w:rFonts w:ascii="Times New Roman" w:hAnsi="Times New Roman" w:cs="Times New Roman"/>
                <w:sz w:val="28"/>
                <w:szCs w:val="28"/>
              </w:rPr>
              <w:t>81,7</w:t>
            </w:r>
          </w:p>
        </w:tc>
      </w:tr>
      <w:tr w:rsidR="00F81BFF" w:rsidRPr="00FE0775" w:rsidTr="004A3FA2">
        <w:tc>
          <w:tcPr>
            <w:tcW w:w="3348" w:type="dxa"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ДПО, ПО, ПК, %</w:t>
            </w:r>
          </w:p>
        </w:tc>
        <w:tc>
          <w:tcPr>
            <w:tcW w:w="2393" w:type="dxa"/>
          </w:tcPr>
          <w:p w:rsidR="00F81BFF" w:rsidRPr="00FE0775" w:rsidRDefault="00F81BFF" w:rsidP="00FE07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0775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</w:tr>
    </w:tbl>
    <w:p w:rsidR="00F81BFF" w:rsidRPr="005A0054" w:rsidRDefault="00F81BFF">
      <w:pPr>
        <w:rPr>
          <w:rFonts w:ascii="Times New Roman" w:hAnsi="Times New Roman" w:cs="Times New Roman"/>
          <w:sz w:val="28"/>
          <w:szCs w:val="28"/>
        </w:rPr>
      </w:pPr>
    </w:p>
    <w:sectPr w:rsidR="00F81BFF" w:rsidRPr="005A0054" w:rsidSect="004A3FA2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097F"/>
    <w:rsid w:val="00050AF8"/>
    <w:rsid w:val="00077F6C"/>
    <w:rsid w:val="000D3451"/>
    <w:rsid w:val="000E6857"/>
    <w:rsid w:val="00166958"/>
    <w:rsid w:val="001C08D8"/>
    <w:rsid w:val="002833B6"/>
    <w:rsid w:val="002A5AF6"/>
    <w:rsid w:val="002C2D8B"/>
    <w:rsid w:val="003E122A"/>
    <w:rsid w:val="00415B1D"/>
    <w:rsid w:val="0048484D"/>
    <w:rsid w:val="004A3FA2"/>
    <w:rsid w:val="00524B2F"/>
    <w:rsid w:val="005A0054"/>
    <w:rsid w:val="005A19A2"/>
    <w:rsid w:val="00627DB3"/>
    <w:rsid w:val="0065450E"/>
    <w:rsid w:val="00677AE9"/>
    <w:rsid w:val="006C6DDF"/>
    <w:rsid w:val="006E7226"/>
    <w:rsid w:val="00771898"/>
    <w:rsid w:val="008A7D06"/>
    <w:rsid w:val="008D484F"/>
    <w:rsid w:val="009038E3"/>
    <w:rsid w:val="00952A23"/>
    <w:rsid w:val="009708E1"/>
    <w:rsid w:val="009973B2"/>
    <w:rsid w:val="00A4555E"/>
    <w:rsid w:val="00A82C8C"/>
    <w:rsid w:val="00A915DC"/>
    <w:rsid w:val="00AB3CE1"/>
    <w:rsid w:val="00B13DD6"/>
    <w:rsid w:val="00B41C88"/>
    <w:rsid w:val="00B864E3"/>
    <w:rsid w:val="00B9097F"/>
    <w:rsid w:val="00BA2F67"/>
    <w:rsid w:val="00C13859"/>
    <w:rsid w:val="00DA0E31"/>
    <w:rsid w:val="00DE3945"/>
    <w:rsid w:val="00EF1AF0"/>
    <w:rsid w:val="00F81BFF"/>
    <w:rsid w:val="00FD3A6F"/>
    <w:rsid w:val="00FE0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CE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D345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24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4B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02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80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8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02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2</Pages>
  <Words>395</Words>
  <Characters>2253</Characters>
  <Application>Microsoft Office Outlook</Application>
  <DocSecurity>0</DocSecurity>
  <Lines>0</Lines>
  <Paragraphs>0</Paragraphs>
  <ScaleCrop>false</ScaleCrop>
  <Company>ПрофУчилище №50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работы (загруженности ) мастерской «Электромонтаж»                        на 2022-2023 учебный год</dc:title>
  <dc:subject/>
  <dc:creator>COLLEGE</dc:creator>
  <cp:keywords/>
  <dc:description/>
  <cp:lastModifiedBy>***</cp:lastModifiedBy>
  <cp:revision>2</cp:revision>
  <cp:lastPrinted>2022-11-25T10:54:00Z</cp:lastPrinted>
  <dcterms:created xsi:type="dcterms:W3CDTF">2022-11-25T10:55:00Z</dcterms:created>
  <dcterms:modified xsi:type="dcterms:W3CDTF">2022-11-25T10:55:00Z</dcterms:modified>
</cp:coreProperties>
</file>